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929" w:hanging="927" w:hangingChars="3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附：</w:t>
      </w:r>
    </w:p>
    <w:p>
      <w:pPr>
        <w:widowControl/>
        <w:spacing w:line="360" w:lineRule="auto"/>
        <w:ind w:left="993" w:hanging="987" w:hangingChars="300"/>
        <w:jc w:val="center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周口师范学院第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届教职工羽毛球比赛报名表</w:t>
      </w:r>
    </w:p>
    <w:p>
      <w:pPr>
        <w:autoSpaceDN w:val="0"/>
        <w:spacing w:line="360" w:lineRule="auto"/>
        <w:jc w:val="left"/>
        <w:textAlignment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报名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单位（盖章）：                                 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68"/>
        <w:gridCol w:w="70"/>
        <w:gridCol w:w="2481"/>
        <w:gridCol w:w="929"/>
        <w:gridCol w:w="1056"/>
        <w:gridCol w:w="2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领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队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spacing w:line="360" w:lineRule="auto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教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练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联 系 人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06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参赛运动员名单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（共  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6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项  目</w:t>
            </w:r>
          </w:p>
        </w:tc>
        <w:tc>
          <w:tcPr>
            <w:tcW w:w="6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运动员姓名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163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团 体 赛</w:t>
            </w:r>
          </w:p>
        </w:tc>
        <w:tc>
          <w:tcPr>
            <w:tcW w:w="6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</w:rPr>
              <w:sym w:font="Wingdings" w:char="F081"/>
            </w:r>
            <w: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instrText xml:space="preserve"> = 2 \* GB3 </w:instrTex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instrText xml:space="preserve">= 4 \* GB3</w:instrTex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④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华文楷体" w:hAnsi="华文楷体" w:eastAsia="华文楷体" w:cs="华文楷体"/>
                <w:color w:val="000000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instrText xml:space="preserve">= 5 \* GB3</w:instrTex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⑤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instrText xml:space="preserve">= 6 \* GB3</w:instrTex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⑥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instrText xml:space="preserve">= 7 \* GB3</w:instrTex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⑦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单</w:t>
            </w:r>
          </w:p>
          <w:p>
            <w:pPr>
              <w:shd w:val="solid" w:color="FFFFFF" w:fill="auto"/>
              <w:autoSpaceDN w:val="0"/>
              <w:spacing w:line="360" w:lineRule="auto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项</w:t>
            </w:r>
          </w:p>
          <w:p>
            <w:pPr>
              <w:shd w:val="solid" w:color="FFFFFF" w:fill="auto"/>
              <w:autoSpaceDN w:val="0"/>
              <w:spacing w:line="360" w:lineRule="auto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赛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男单</w:t>
            </w:r>
          </w:p>
        </w:tc>
        <w:tc>
          <w:tcPr>
            <w:tcW w:w="3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sym w:font="Wingdings" w:char="F081"/>
            </w:r>
          </w:p>
        </w:tc>
        <w:tc>
          <w:tcPr>
            <w:tcW w:w="3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sym w:font="Wingdings" w:char="F08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2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女单</w:t>
            </w:r>
          </w:p>
        </w:tc>
        <w:tc>
          <w:tcPr>
            <w:tcW w:w="3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sym w:font="Wingdings" w:char="F081"/>
            </w:r>
          </w:p>
        </w:tc>
        <w:tc>
          <w:tcPr>
            <w:tcW w:w="3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sym w:font="Wingdings" w:char="F08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2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混双</w:t>
            </w:r>
          </w:p>
        </w:tc>
        <w:tc>
          <w:tcPr>
            <w:tcW w:w="3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sym w:font="Wingdings" w:char="F081"/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\</w:t>
            </w:r>
          </w:p>
        </w:tc>
        <w:tc>
          <w:tcPr>
            <w:tcW w:w="3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sym w:font="Wingdings" w:char="F082"/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2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男双</w:t>
            </w:r>
          </w:p>
        </w:tc>
        <w:tc>
          <w:tcPr>
            <w:tcW w:w="3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sym w:font="Wingdings" w:char="F081"/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\</w:t>
            </w:r>
          </w:p>
        </w:tc>
        <w:tc>
          <w:tcPr>
            <w:tcW w:w="3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sym w:font="Wingdings" w:char="F082"/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\</w:t>
            </w:r>
          </w:p>
        </w:tc>
      </w:tr>
    </w:tbl>
    <w:p>
      <w:pPr>
        <w:shd w:val="solid" w:color="FFFFFF" w:fill="auto"/>
        <w:autoSpaceDN w:val="0"/>
        <w:snapToGrid w:val="0"/>
        <w:spacing w:before="240" w:line="400" w:lineRule="exact"/>
        <w:textAlignment w:val="center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备注：</w:t>
      </w:r>
    </w:p>
    <w:p>
      <w:pPr>
        <w:shd w:val="solid" w:color="FFFFFF" w:fill="auto"/>
        <w:autoSpaceDN w:val="0"/>
        <w:snapToGrid w:val="0"/>
        <w:spacing w:line="400" w:lineRule="exact"/>
        <w:ind w:firstLine="578" w:firstLineChars="200"/>
        <w:textAlignment w:val="center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.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以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基层工会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为单位，每个单位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限团体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队，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各单项限报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1-2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人（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队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）；</w:t>
      </w:r>
    </w:p>
    <w:p>
      <w:pPr>
        <w:shd w:val="solid" w:color="FFFFFF" w:fill="auto"/>
        <w:autoSpaceDN w:val="0"/>
        <w:snapToGrid w:val="0"/>
        <w:spacing w:line="400" w:lineRule="exact"/>
        <w:textAlignment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 xml:space="preserve">    2.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团体赛队员均可报名参加单项赛；</w:t>
      </w:r>
    </w:p>
    <w:p>
      <w:pPr>
        <w:shd w:val="solid" w:color="FFFFFF" w:fill="auto"/>
        <w:autoSpaceDN w:val="0"/>
        <w:snapToGrid w:val="0"/>
        <w:spacing w:line="400" w:lineRule="exact"/>
        <w:ind w:firstLine="578" w:firstLineChars="200"/>
        <w:textAlignment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此表务必于20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日18:00点前交体育学院。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00" w:lineRule="exact"/>
        <w:ind w:left="0" w:leftChars="0" w:right="0" w:rightChars="0"/>
        <w:jc w:val="both"/>
        <w:textAlignment w:val="center"/>
        <w:outlineLvl w:val="9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49" w:right="1440" w:bottom="1349" w:left="1440" w:header="0" w:footer="1587" w:gutter="0"/>
      <w:cols w:space="0" w:num="1"/>
      <w:rtlGutter w:val="0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389C"/>
    <w:rsid w:val="015937D8"/>
    <w:rsid w:val="14BC77BE"/>
    <w:rsid w:val="15DE2B3D"/>
    <w:rsid w:val="1C675DEE"/>
    <w:rsid w:val="30C6389C"/>
    <w:rsid w:val="329D346A"/>
    <w:rsid w:val="45D722AD"/>
    <w:rsid w:val="4FC8164E"/>
    <w:rsid w:val="6B0939D9"/>
    <w:rsid w:val="6D535020"/>
    <w:rsid w:val="700E08B4"/>
    <w:rsid w:val="7DF0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2018-05-02T07:45:00Z</dcterms:created>
  <dc:creator>Administrator</dc:creator>
  <cp:lastModifiedBy>龙</cp:lastModifiedBy>
  <cp:lastPrinted>2018-05-02T08:09:00Z</cp:lastPrinted>
  <dcterms:modified xsi:type="dcterms:W3CDTF">2021-10-05T01:17:14Z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